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16du wp14">
  <w:body>
    <w:p w:rsidR="43D47E09" w:rsidP="5A8D05E0" w:rsidRDefault="43D47E09" w14:paraId="16F4F460" w14:textId="31746888">
      <w:pPr>
        <w:pStyle w:val="Heading1"/>
        <w:rPr>
          <w:noProof w:val="0"/>
          <w:lang w:val="en-GB"/>
        </w:rPr>
      </w:pPr>
      <w:r w:rsidR="43D47E09">
        <w:drawing>
          <wp:anchor distT="0" distB="0" distL="114300" distR="114300" simplePos="0" relativeHeight="251658240" behindDoc="0" locked="0" layoutInCell="1" allowOverlap="1" wp14:editId="2A6AE18E" wp14:anchorId="11DD776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08982" cy="506000"/>
            <wp:effectExtent l="0" t="0" r="0" b="0"/>
            <wp:wrapSquare wrapText="bothSides"/>
            <wp:docPr id="9446808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b99a17facb4a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82" cy="5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A8D05E0" w:rsidR="0EAC486E">
        <w:rPr>
          <w:noProof w:val="0"/>
          <w:lang w:val="en-GB"/>
        </w:rPr>
        <w:t xml:space="preserve">Project </w:t>
      </w:r>
      <w:r w:rsidRPr="5A8D05E0" w:rsidR="0EAC486E">
        <w:rPr>
          <w:noProof w:val="0"/>
          <w:lang w:val="en-GB"/>
        </w:rPr>
        <w:t>Title:</w:t>
      </w:r>
    </w:p>
    <w:p w:rsidR="0EAC486E" w:rsidP="2EC23678" w:rsidRDefault="0EAC486E" w14:paraId="22209C0E" w14:textId="3EC66B99">
      <w:pPr>
        <w:pStyle w:val="Heading2"/>
        <w:rPr>
          <w:noProof w:val="0"/>
          <w:lang w:val="en-GB" w:eastAsia="en-US" w:bidi="ar-SA"/>
        </w:rPr>
      </w:pPr>
      <w:r w:rsidRPr="2EC23678" w:rsidR="0EAC486E">
        <w:rPr>
          <w:noProof w:val="0"/>
          <w:lang w:val="en-GB"/>
        </w:rPr>
        <w:t>Applicant</w:t>
      </w:r>
      <w:r w:rsidRPr="2EC23678" w:rsidR="0EAC486E">
        <w:rPr>
          <w:noProof w:val="0"/>
          <w:lang w:val="en-GB"/>
        </w:rPr>
        <w:t xml:space="preserve"> Details  </w:t>
      </w:r>
    </w:p>
    <w:p w:rsidR="0EAC486E" w:rsidP="43D47E09" w:rsidRDefault="0EAC486E" w14:paraId="560A9548" w14:textId="1EF30D78">
      <w:pPr>
        <w:pStyle w:val="Normal"/>
        <w:ind w:left="0" w:firstLine="0"/>
        <w:rPr>
          <w:noProof w:val="0"/>
          <w:lang w:val="en-GB" w:eastAsia="en-US" w:bidi="ar-SA"/>
        </w:rPr>
      </w:pPr>
      <w:r w:rsidRPr="43D47E09" w:rsidR="0EAC486E">
        <w:rPr>
          <w:noProof w:val="0"/>
          <w:lang w:val="en-GB" w:eastAsia="en-US" w:bidi="ar-SA"/>
        </w:rPr>
        <w:t xml:space="preserve">Who </w:t>
      </w:r>
      <w:r w:rsidRPr="43D47E09" w:rsidR="0EAC486E">
        <w:rPr>
          <w:noProof w:val="0"/>
          <w:lang w:val="en-GB" w:eastAsia="en-US" w:bidi="ar-SA"/>
        </w:rPr>
        <w:t>are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you</w:t>
      </w:r>
      <w:r w:rsidRPr="43D47E09" w:rsidR="0EAC486E">
        <w:rPr>
          <w:noProof w:val="0"/>
          <w:lang w:val="en-GB" w:eastAsia="en-US" w:bidi="ar-SA"/>
        </w:rPr>
        <w:t xml:space="preserve">? </w:t>
      </w:r>
      <w:r w:rsidRPr="43D47E09" w:rsidR="0EAC486E">
        <w:rPr>
          <w:noProof w:val="0"/>
          <w:lang w:val="en-GB" w:eastAsia="en-US" w:bidi="ar-SA"/>
        </w:rPr>
        <w:t>Briefly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introduce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yourselves</w:t>
      </w:r>
      <w:r w:rsidRPr="43D47E09" w:rsidR="58510B3E">
        <w:rPr>
          <w:noProof w:val="0"/>
          <w:lang w:val="en-GB" w:eastAsia="en-US" w:bidi="ar-SA"/>
        </w:rPr>
        <w:t>.</w:t>
      </w:r>
    </w:p>
    <w:p w:rsidR="43D47E09" w:rsidP="43D47E09" w:rsidRDefault="43D47E09" w14:paraId="3B35F28A" w14:textId="6EB8AC1F">
      <w:pPr>
        <w:pStyle w:val="Normal"/>
        <w:ind w:left="0" w:firstLine="0"/>
        <w:rPr>
          <w:noProof w:val="0"/>
          <w:lang w:val="en-GB" w:eastAsia="en-US" w:bidi="ar-SA"/>
        </w:rPr>
      </w:pPr>
    </w:p>
    <w:p w:rsidR="0EAC486E" w:rsidP="2EC23678" w:rsidRDefault="0EAC486E" w14:paraId="0BD9E9CD" w14:textId="72B0660A">
      <w:pPr>
        <w:pStyle w:val="Heading2"/>
        <w:rPr>
          <w:noProof w:val="0"/>
          <w:lang w:val="en-GB" w:eastAsia="en-US" w:bidi="ar-SA"/>
        </w:rPr>
      </w:pPr>
      <w:r w:rsidRPr="2EC23678" w:rsidR="0EAC486E">
        <w:rPr>
          <w:noProof w:val="0"/>
          <w:lang w:val="en-GB"/>
        </w:rPr>
        <w:t xml:space="preserve">Project Goals and Target Audience  </w:t>
      </w:r>
    </w:p>
    <w:p w:rsidR="0EAC486E" w:rsidP="43D47E09" w:rsidRDefault="0EAC486E" w14:paraId="5E755EE7" w14:textId="7ADE3E7B">
      <w:pPr>
        <w:pStyle w:val="Normal"/>
        <w:ind w:left="0" w:firstLine="0"/>
        <w:rPr>
          <w:noProof w:val="0"/>
          <w:lang w:val="en-GB" w:eastAsia="en-US" w:bidi="ar-SA"/>
        </w:rPr>
      </w:pPr>
      <w:r w:rsidRPr="43D47E09" w:rsidR="0EAC486E">
        <w:rPr>
          <w:noProof w:val="0"/>
          <w:lang w:val="en-GB" w:eastAsia="en-US" w:bidi="ar-SA"/>
        </w:rPr>
        <w:t>What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is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the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goal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of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your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project</w:t>
      </w:r>
      <w:r w:rsidRPr="43D47E09" w:rsidR="0EAC486E">
        <w:rPr>
          <w:noProof w:val="0"/>
          <w:lang w:val="en-GB" w:eastAsia="en-US" w:bidi="ar-SA"/>
        </w:rPr>
        <w:t xml:space="preserve">?  </w:t>
      </w:r>
    </w:p>
    <w:p w:rsidR="43D47E09" w:rsidP="43D47E09" w:rsidRDefault="43D47E09" w14:paraId="6CD77147" w14:textId="5238C32D">
      <w:pPr>
        <w:pStyle w:val="Normal"/>
        <w:ind w:left="0" w:firstLine="0"/>
        <w:rPr>
          <w:noProof w:val="0"/>
          <w:lang w:val="en-GB" w:eastAsia="en-US" w:bidi="ar-SA"/>
        </w:rPr>
      </w:pPr>
    </w:p>
    <w:p w:rsidR="0EAC486E" w:rsidP="2EC23678" w:rsidRDefault="0EAC486E" w14:paraId="32049DAC" w14:textId="16EC0EF0">
      <w:pPr>
        <w:pStyle w:val="Heading2"/>
        <w:rPr>
          <w:noProof w:val="0"/>
          <w:lang w:val="en-GB" w:eastAsia="en-US" w:bidi="ar-SA"/>
        </w:rPr>
      </w:pPr>
      <w:r w:rsidRPr="2EC23678" w:rsidR="0EAC486E">
        <w:rPr>
          <w:noProof w:val="0"/>
          <w:lang w:val="en-GB"/>
        </w:rPr>
        <w:t xml:space="preserve">Background  </w:t>
      </w:r>
    </w:p>
    <w:p w:rsidR="0EAC486E" w:rsidP="43D47E09" w:rsidRDefault="0EAC486E" w14:paraId="29EB1590" w14:textId="6EA31596">
      <w:pPr>
        <w:pStyle w:val="Normal"/>
        <w:ind w:left="0" w:firstLine="0"/>
        <w:rPr>
          <w:noProof w:val="0"/>
          <w:lang w:val="en-GB" w:eastAsia="en-US" w:bidi="ar-SA"/>
        </w:rPr>
      </w:pPr>
      <w:r w:rsidRPr="43D47E09" w:rsidR="0EAC486E">
        <w:rPr>
          <w:noProof w:val="0"/>
          <w:lang w:val="en-GB" w:eastAsia="en-US" w:bidi="ar-SA"/>
        </w:rPr>
        <w:t>How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did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this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project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come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about</w:t>
      </w:r>
      <w:r w:rsidRPr="43D47E09" w:rsidR="0EAC486E">
        <w:rPr>
          <w:noProof w:val="0"/>
          <w:lang w:val="en-GB" w:eastAsia="en-US" w:bidi="ar-SA"/>
        </w:rPr>
        <w:t xml:space="preserve">?  </w:t>
      </w:r>
    </w:p>
    <w:p w:rsidR="43D47E09" w:rsidP="43D47E09" w:rsidRDefault="43D47E09" w14:paraId="24471CB4" w14:textId="2849F3E5">
      <w:pPr>
        <w:pStyle w:val="Normal"/>
        <w:ind w:left="0" w:firstLine="0"/>
        <w:rPr>
          <w:noProof w:val="0"/>
          <w:lang w:val="en-GB" w:eastAsia="en-US" w:bidi="ar-SA"/>
        </w:rPr>
      </w:pPr>
    </w:p>
    <w:p w:rsidR="0EAC486E" w:rsidP="2EC23678" w:rsidRDefault="0EAC486E" w14:paraId="6AC7BD35" w14:textId="3C895553">
      <w:pPr>
        <w:pStyle w:val="Heading2"/>
        <w:rPr>
          <w:noProof w:val="0"/>
          <w:lang w:val="en-GB" w:eastAsia="en-US" w:bidi="ar-SA"/>
        </w:rPr>
      </w:pPr>
      <w:r w:rsidRPr="2EC23678" w:rsidR="0EAC486E">
        <w:rPr>
          <w:noProof w:val="0"/>
          <w:lang w:val="en-GB"/>
        </w:rPr>
        <w:t xml:space="preserve">Current Situation  </w:t>
      </w:r>
    </w:p>
    <w:p w:rsidR="0EAC486E" w:rsidP="2EC23678" w:rsidRDefault="0EAC486E" w14:paraId="3AE338EE" w14:textId="3CCF9FB4">
      <w:pPr>
        <w:pStyle w:val="Normal"/>
        <w:ind w:left="0" w:firstLine="0"/>
        <w:rPr>
          <w:noProof w:val="0"/>
          <w:lang w:val="en-GB" w:eastAsia="en-US" w:bidi="ar-SA"/>
        </w:rPr>
      </w:pPr>
      <w:r w:rsidRPr="43D47E09" w:rsidR="0EAC486E">
        <w:rPr>
          <w:noProof w:val="0"/>
          <w:lang w:val="en-GB" w:eastAsia="en-US" w:bidi="ar-SA"/>
        </w:rPr>
        <w:t>What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is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the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current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situation</w:t>
      </w:r>
      <w:r w:rsidRPr="43D47E09" w:rsidR="0EAC486E">
        <w:rPr>
          <w:noProof w:val="0"/>
          <w:lang w:val="en-GB" w:eastAsia="en-US" w:bidi="ar-SA"/>
        </w:rPr>
        <w:t xml:space="preserve">? </w:t>
      </w:r>
      <w:r w:rsidRPr="43D47E09" w:rsidR="0EAC486E">
        <w:rPr>
          <w:noProof w:val="0"/>
          <w:lang w:val="en-GB" w:eastAsia="en-US" w:bidi="ar-SA"/>
        </w:rPr>
        <w:t>Is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there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any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prior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work</w:t>
      </w:r>
      <w:r w:rsidRPr="43D47E09" w:rsidR="0EAC486E">
        <w:rPr>
          <w:noProof w:val="0"/>
          <w:lang w:val="en-GB" w:eastAsia="en-US" w:bidi="ar-SA"/>
        </w:rPr>
        <w:t xml:space="preserve">? </w:t>
      </w:r>
      <w:r w:rsidRPr="43D47E09" w:rsidR="0EAC486E">
        <w:rPr>
          <w:noProof w:val="0"/>
          <w:lang w:val="en-GB" w:eastAsia="en-US" w:bidi="ar-SA"/>
        </w:rPr>
        <w:t>Where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does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the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project</w:t>
      </w:r>
      <w:r w:rsidRPr="43D47E09" w:rsidR="0EAC486E">
        <w:rPr>
          <w:noProof w:val="0"/>
          <w:lang w:val="en-GB" w:eastAsia="en-US" w:bidi="ar-SA"/>
        </w:rPr>
        <w:t xml:space="preserve"> </w:t>
      </w:r>
      <w:r w:rsidRPr="43D47E09" w:rsidR="0EAC486E">
        <w:rPr>
          <w:noProof w:val="0"/>
          <w:lang w:val="en-GB" w:eastAsia="en-US" w:bidi="ar-SA"/>
        </w:rPr>
        <w:t>stand?</w:t>
      </w:r>
      <w:r w:rsidRPr="43D47E09" w:rsidR="0EAC486E">
        <w:rPr>
          <w:noProof w:val="0"/>
          <w:lang w:val="en-GB" w:eastAsia="en-US" w:bidi="ar-SA"/>
        </w:rPr>
        <w:t xml:space="preserve">  </w:t>
      </w:r>
    </w:p>
    <w:p w:rsidR="2EC23678" w:rsidP="43D47E09" w:rsidRDefault="2EC23678" w14:paraId="10A45C51" w14:textId="341E2047">
      <w:pPr>
        <w:pStyle w:val="Normal"/>
        <w:ind w:left="0" w:firstLine="0"/>
        <w:rPr>
          <w:noProof w:val="0"/>
          <w:lang w:val="en-GB" w:eastAsia="en-US" w:bidi="ar-SA"/>
        </w:rPr>
      </w:pPr>
      <w:r w:rsidRPr="43D47E09" w:rsidR="0EAC486E">
        <w:rPr>
          <w:noProof w:val="0"/>
          <w:lang w:val="en-GB" w:eastAsia="en-US" w:bidi="ar-SA"/>
        </w:rPr>
        <w:t xml:space="preserve"> </w:t>
      </w:r>
    </w:p>
    <w:p w:rsidR="0EAC486E" w:rsidP="2EC23678" w:rsidRDefault="0EAC486E" w14:paraId="42633D46" w14:textId="4407A181">
      <w:pPr>
        <w:pStyle w:val="Heading2"/>
        <w:rPr>
          <w:noProof w:val="0"/>
          <w:lang w:val="en-GB" w:eastAsia="en-US" w:bidi="ar-SA"/>
        </w:rPr>
      </w:pPr>
      <w:r w:rsidRPr="2EC23678" w:rsidR="0EAC486E">
        <w:rPr>
          <w:noProof w:val="0"/>
          <w:lang w:val="en-GB"/>
        </w:rPr>
        <w:t xml:space="preserve">Outlook  </w:t>
      </w:r>
    </w:p>
    <w:p w:rsidR="0EAC486E" w:rsidP="2EC23678" w:rsidRDefault="0EAC486E" w14:paraId="7FCC1A7C" w14:textId="39EFA076">
      <w:pPr>
        <w:pStyle w:val="Normal"/>
        <w:ind w:left="0" w:firstLine="0"/>
        <w:rPr>
          <w:noProof w:val="0"/>
          <w:lang w:val="en-GB" w:eastAsia="en-US" w:bidi="ar-SA"/>
        </w:rPr>
      </w:pPr>
      <w:r w:rsidRPr="11058204" w:rsidR="0EAC486E">
        <w:rPr>
          <w:noProof w:val="0"/>
          <w:lang w:val="en-GB" w:eastAsia="en-US" w:bidi="ar-SA"/>
        </w:rPr>
        <w:t>What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is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the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future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of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the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project</w:t>
      </w:r>
      <w:r w:rsidRPr="11058204" w:rsidR="0EAC486E">
        <w:rPr>
          <w:noProof w:val="0"/>
          <w:lang w:val="en-GB" w:eastAsia="en-US" w:bidi="ar-SA"/>
        </w:rPr>
        <w:t>?</w:t>
      </w:r>
      <w:r w:rsidRPr="11058204" w:rsidR="5F3210E7">
        <w:rPr>
          <w:noProof w:val="0"/>
          <w:lang w:val="en-GB" w:eastAsia="en-US" w:bidi="ar-SA"/>
        </w:rPr>
        <w:t xml:space="preserve"> How many students will </w:t>
      </w:r>
      <w:r w:rsidRPr="11058204" w:rsidR="5F3210E7">
        <w:rPr>
          <w:noProof w:val="0"/>
          <w:lang w:val="en-GB" w:eastAsia="en-US" w:bidi="ar-SA"/>
        </w:rPr>
        <w:t>benefit</w:t>
      </w:r>
      <w:r w:rsidRPr="11058204" w:rsidR="5F3210E7">
        <w:rPr>
          <w:noProof w:val="0"/>
          <w:lang w:val="en-GB" w:eastAsia="en-US" w:bidi="ar-SA"/>
        </w:rPr>
        <w:t xml:space="preserve"> from the project?</w:t>
      </w:r>
    </w:p>
    <w:p w:rsidR="43D47E09" w:rsidP="43D47E09" w:rsidRDefault="43D47E09" w14:paraId="68D1694C" w14:textId="15E75BD8">
      <w:pPr>
        <w:pStyle w:val="Normal"/>
        <w:ind w:left="0" w:firstLine="0"/>
        <w:rPr>
          <w:noProof w:val="0"/>
          <w:lang w:val="en-GB" w:eastAsia="en-US" w:bidi="ar-SA"/>
        </w:rPr>
      </w:pPr>
    </w:p>
    <w:p w:rsidR="0EAC486E" w:rsidP="2EC23678" w:rsidRDefault="0EAC486E" w14:paraId="09DC5677" w14:textId="05BD63F7">
      <w:pPr>
        <w:pStyle w:val="Heading2"/>
        <w:rPr>
          <w:noProof w:val="0"/>
          <w:lang w:val="en-GB" w:eastAsia="en-US" w:bidi="ar-SA"/>
        </w:rPr>
      </w:pPr>
      <w:r w:rsidRPr="2EC23678" w:rsidR="0EAC486E">
        <w:rPr>
          <w:noProof w:val="0"/>
          <w:lang w:val="en-GB"/>
        </w:rPr>
        <w:t>Cost</w:t>
      </w:r>
      <w:r w:rsidRPr="2EC23678" w:rsidR="0EAC486E">
        <w:rPr>
          <w:noProof w:val="0"/>
          <w:lang w:val="en-GB"/>
        </w:rPr>
        <w:t xml:space="preserve"> and Financing Plan  </w:t>
      </w:r>
    </w:p>
    <w:p w:rsidR="2EC23678" w:rsidP="2EC23678" w:rsidRDefault="2EC23678" w14:paraId="7448F608" w14:textId="4437B92B">
      <w:pPr>
        <w:pStyle w:val="Normal"/>
        <w:ind w:left="0" w:firstLine="0"/>
        <w:rPr>
          <w:noProof w:val="0"/>
          <w:lang w:val="en-GB" w:eastAsia="en-US" w:bidi="ar-SA"/>
        </w:rPr>
      </w:pPr>
      <w:r w:rsidRPr="11058204" w:rsidR="0EAC486E">
        <w:rPr>
          <w:noProof w:val="0"/>
          <w:lang w:val="en-GB" w:eastAsia="en-US" w:bidi="ar-SA"/>
        </w:rPr>
        <w:t>What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are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the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project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costs</w:t>
      </w:r>
      <w:r w:rsidRPr="11058204" w:rsidR="0EAC486E">
        <w:rPr>
          <w:noProof w:val="0"/>
          <w:lang w:val="en-GB" w:eastAsia="en-US" w:bidi="ar-SA"/>
        </w:rPr>
        <w:t xml:space="preserve">? </w:t>
      </w:r>
      <w:r w:rsidRPr="11058204" w:rsidR="0EAC486E">
        <w:rPr>
          <w:noProof w:val="0"/>
          <w:lang w:val="en-GB" w:eastAsia="en-US" w:bidi="ar-SA"/>
        </w:rPr>
        <w:t>How</w:t>
      </w:r>
      <w:r w:rsidRPr="11058204" w:rsidR="0EAC486E">
        <w:rPr>
          <w:noProof w:val="0"/>
          <w:lang w:val="en-GB" w:eastAsia="en-US" w:bidi="ar-SA"/>
        </w:rPr>
        <w:t xml:space="preserve"> do </w:t>
      </w:r>
      <w:r w:rsidRPr="11058204" w:rsidR="0EAC486E">
        <w:rPr>
          <w:noProof w:val="0"/>
          <w:lang w:val="en-GB" w:eastAsia="en-US" w:bidi="ar-SA"/>
        </w:rPr>
        <w:t>you</w:t>
      </w:r>
      <w:r w:rsidRPr="11058204" w:rsidR="0EAC486E">
        <w:rPr>
          <w:noProof w:val="0"/>
          <w:lang w:val="en-GB" w:eastAsia="en-US" w:bidi="ar-SA"/>
        </w:rPr>
        <w:t xml:space="preserve"> plan </w:t>
      </w:r>
      <w:r w:rsidRPr="11058204" w:rsidR="0EAC486E">
        <w:rPr>
          <w:noProof w:val="0"/>
          <w:lang w:val="en-GB" w:eastAsia="en-US" w:bidi="ar-SA"/>
        </w:rPr>
        <w:t>to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allocate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the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funds</w:t>
      </w:r>
      <w:r w:rsidRPr="11058204" w:rsidR="0EAC486E">
        <w:rPr>
          <w:noProof w:val="0"/>
          <w:lang w:val="en-GB" w:eastAsia="en-US" w:bidi="ar-SA"/>
        </w:rPr>
        <w:t xml:space="preserve">? A </w:t>
      </w:r>
      <w:r w:rsidRPr="11058204" w:rsidR="0EAC486E">
        <w:rPr>
          <w:noProof w:val="0"/>
          <w:lang w:val="en-GB" w:eastAsia="en-US" w:bidi="ar-SA"/>
        </w:rPr>
        <w:t>table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can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be</w:t>
      </w:r>
      <w:r w:rsidRPr="11058204" w:rsidR="0EAC486E">
        <w:rPr>
          <w:noProof w:val="0"/>
          <w:lang w:val="en-GB" w:eastAsia="en-US" w:bidi="ar-SA"/>
        </w:rPr>
        <w:t xml:space="preserve"> </w:t>
      </w:r>
      <w:r w:rsidRPr="11058204" w:rsidR="0EAC486E">
        <w:rPr>
          <w:noProof w:val="0"/>
          <w:lang w:val="en-GB" w:eastAsia="en-US" w:bidi="ar-SA"/>
        </w:rPr>
        <w:t>helpful</w:t>
      </w:r>
      <w:r w:rsidRPr="11058204" w:rsidR="0EAC486E">
        <w:rPr>
          <w:noProof w:val="0"/>
          <w:lang w:val="en-GB" w:eastAsia="en-US" w:bidi="ar-SA"/>
        </w:rPr>
        <w:t xml:space="preserve">!  </w:t>
      </w:r>
    </w:p>
    <w:p w:rsidR="11058204" w:rsidP="11058204" w:rsidRDefault="11058204" w14:paraId="73389E4C" w14:textId="1726B3D5">
      <w:pPr>
        <w:pStyle w:val="Normal"/>
        <w:ind w:left="0" w:firstLine="0"/>
        <w:rPr>
          <w:noProof w:val="0"/>
          <w:lang w:val="en-GB" w:eastAsia="en-US" w:bidi="ar-SA"/>
        </w:rPr>
      </w:pPr>
    </w:p>
    <w:p w:rsidR="0EAC486E" w:rsidP="11058204" w:rsidRDefault="0EAC486E" w14:paraId="09EFD626" w14:textId="599A2517">
      <w:pPr>
        <w:pStyle w:val="Heading2"/>
        <w:rPr>
          <w:noProof w:val="0"/>
          <w:lang w:val="en-GB" w:eastAsia="en-US" w:bidi="ar-SA"/>
        </w:rPr>
      </w:pPr>
      <w:r w:rsidRPr="11058204" w:rsidR="0EAC486E">
        <w:rPr>
          <w:noProof w:val="0"/>
          <w:lang w:val="en-GB"/>
        </w:rPr>
        <w:t xml:space="preserve">Timeline  </w:t>
      </w:r>
    </w:p>
    <w:p w:rsidR="0EAC486E" w:rsidP="2EC23678" w:rsidRDefault="0EAC486E" w14:paraId="13016D51" w14:textId="3CA16350">
      <w:pPr>
        <w:pStyle w:val="Normal"/>
        <w:ind w:left="0" w:firstLine="0"/>
        <w:rPr>
          <w:noProof w:val="0"/>
          <w:lang w:val="en-GB" w:eastAsia="en-US" w:bidi="ar-SA"/>
        </w:rPr>
      </w:pPr>
      <w:r w:rsidRPr="5A8D05E0" w:rsidR="0EAC486E">
        <w:rPr>
          <w:noProof w:val="0"/>
          <w:lang w:val="en-GB" w:eastAsia="en-US" w:bidi="ar-SA"/>
        </w:rPr>
        <w:t>What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is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your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timeline</w:t>
      </w:r>
      <w:r w:rsidRPr="5A8D05E0" w:rsidR="0EAC486E">
        <w:rPr>
          <w:noProof w:val="0"/>
          <w:lang w:val="en-GB" w:eastAsia="en-US" w:bidi="ar-SA"/>
        </w:rPr>
        <w:t xml:space="preserve">? Are </w:t>
      </w:r>
      <w:r w:rsidRPr="5A8D05E0" w:rsidR="0EAC486E">
        <w:rPr>
          <w:noProof w:val="0"/>
          <w:lang w:val="en-GB" w:eastAsia="en-US" w:bidi="ar-SA"/>
        </w:rPr>
        <w:t>there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deadlines</w:t>
      </w:r>
      <w:r w:rsidRPr="5A8D05E0" w:rsidR="0EAC486E">
        <w:rPr>
          <w:noProof w:val="0"/>
          <w:lang w:val="en-GB" w:eastAsia="en-US" w:bidi="ar-SA"/>
        </w:rPr>
        <w:t xml:space="preserve">? Who </w:t>
      </w:r>
      <w:r w:rsidRPr="5A8D05E0" w:rsidR="0EAC486E">
        <w:rPr>
          <w:noProof w:val="0"/>
          <w:lang w:val="en-GB" w:eastAsia="en-US" w:bidi="ar-SA"/>
        </w:rPr>
        <w:t>i</w:t>
      </w:r>
      <w:r w:rsidRPr="5A8D05E0" w:rsidR="0EAC486E">
        <w:rPr>
          <w:noProof w:val="0"/>
          <w:lang w:val="en-GB" w:eastAsia="en-US" w:bidi="ar-SA"/>
        </w:rPr>
        <w:t>s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responsible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for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each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step</w:t>
      </w:r>
      <w:r w:rsidRPr="5A8D05E0" w:rsidR="0EAC486E">
        <w:rPr>
          <w:noProof w:val="0"/>
          <w:lang w:val="en-GB" w:eastAsia="en-US" w:bidi="ar-SA"/>
        </w:rPr>
        <w:t xml:space="preserve">? A </w:t>
      </w:r>
      <w:r w:rsidRPr="5A8D05E0" w:rsidR="0EAC486E">
        <w:rPr>
          <w:noProof w:val="0"/>
          <w:lang w:val="en-GB" w:eastAsia="en-US" w:bidi="ar-SA"/>
        </w:rPr>
        <w:t>table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can</w:t>
      </w:r>
      <w:r w:rsidRPr="5A8D05E0" w:rsidR="0EAC486E">
        <w:rPr>
          <w:noProof w:val="0"/>
          <w:lang w:val="en-GB" w:eastAsia="en-US" w:bidi="ar-SA"/>
        </w:rPr>
        <w:t xml:space="preserve"> also </w:t>
      </w:r>
      <w:r w:rsidRPr="5A8D05E0" w:rsidR="0EAC486E">
        <w:rPr>
          <w:noProof w:val="0"/>
          <w:lang w:val="en-GB" w:eastAsia="en-US" w:bidi="ar-SA"/>
        </w:rPr>
        <w:t>be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helpful</w:t>
      </w:r>
      <w:r w:rsidRPr="5A8D05E0" w:rsidR="0EAC486E">
        <w:rPr>
          <w:noProof w:val="0"/>
          <w:lang w:val="en-GB" w:eastAsia="en-US" w:bidi="ar-SA"/>
        </w:rPr>
        <w:t xml:space="preserve"> </w:t>
      </w:r>
      <w:r w:rsidRPr="5A8D05E0" w:rsidR="0EAC486E">
        <w:rPr>
          <w:noProof w:val="0"/>
          <w:lang w:val="en-GB" w:eastAsia="en-US" w:bidi="ar-SA"/>
        </w:rPr>
        <w:t>here</w:t>
      </w:r>
      <w:r w:rsidRPr="5A8D05E0" w:rsidR="0EAC486E">
        <w:rPr>
          <w:noProof w:val="0"/>
          <w:lang w:val="en-GB" w:eastAsia="en-US" w:bidi="ar-SA"/>
        </w:rPr>
        <w:t xml:space="preserve">!  </w:t>
      </w:r>
    </w:p>
    <w:sectPr w:rsidRPr="006B30DD" w:rsidR="006B30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orient="portrait"/>
      <w:pgMar w:top="1136" w:right="1152" w:bottom="2866" w:left="1136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5610" w:rsidRDefault="001D5610" w14:paraId="258CE1D8" w14:textId="77777777">
      <w:pPr>
        <w:spacing w:after="0" w:line="240" w:lineRule="auto"/>
      </w:pPr>
      <w:r>
        <w:separator/>
      </w:r>
    </w:p>
    <w:p w:rsidR="001D5610" w:rsidRDefault="001D5610" w14:paraId="28C0CF05" w14:textId="77777777"/>
  </w:endnote>
  <w:endnote w:type="continuationSeparator" w:id="0">
    <w:p w:rsidR="001D5610" w:rsidRDefault="001D5610" w14:paraId="3CD41CC6" w14:textId="77777777">
      <w:pPr>
        <w:spacing w:after="0" w:line="240" w:lineRule="auto"/>
      </w:pPr>
      <w:r>
        <w:continuationSeparator/>
      </w:r>
    </w:p>
    <w:p w:rsidR="001D5610" w:rsidRDefault="001D5610" w14:paraId="3060A6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692415" w:rsidRDefault="00821584" w14:paraId="342EE5D5" w14:textId="77777777">
    <w:pPr>
      <w:tabs>
        <w:tab w:val="center" w:pos="4784"/>
        <w:tab w:val="right" w:pos="9612"/>
      </w:tabs>
      <w:spacing w:after="0" w:line="259" w:lineRule="auto"/>
      <w:ind w:left="0" w:right="-12" w:firstLine="0"/>
    </w:pPr>
    <w:r>
      <w:rPr>
        <w:rFonts w:ascii="Calibri" w:hAnsi="Calibri" w:eastAsia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A326F9" wp14:editId="2E1ADE4C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18860" cy="3810"/>
              <wp:effectExtent l="0" t="0" r="0" b="0"/>
              <wp:wrapSquare wrapText="bothSides"/>
              <wp:docPr id="2717" name="Group 2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3810"/>
                        <a:chOff x="0" y="0"/>
                        <a:chExt cx="6118860" cy="3810"/>
                      </a:xfrm>
                    </wpg:grpSpPr>
                    <wps:wsp>
                      <wps:cNvPr id="2905" name="Shape 2905"/>
                      <wps:cNvSpPr/>
                      <wps:spPr>
                        <a:xfrm>
                          <a:off x="0" y="0"/>
                          <a:ext cx="6118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 h="9144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  <a:lnTo>
                                <a:pt x="6118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9654610">
            <v:group id="Group 2717" style="position:absolute;margin-left:56.7pt;margin-top:785.2pt;width:481.8pt;height:.3pt;z-index:251658240;mso-position-horizontal-relative:page;mso-position-vertical-relative:page" coordsize="61188,38" o:spid="_x0000_s1026" w14:anchorId="6A9B37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">
              <v:shape id="Shape 2905" style="position:absolute;width:61188;height:91;visibility:visible;mso-wrap-style:square;v-text-anchor:top" coordsize="6118860,9144" o:spid="_x0000_s1027" fillcolor="black" stroked="f" strokeweight="0" path="m,l611886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">
                <v:stroke miterlimit="83231f" joinstyle="miter"/>
                <v:path textboxrect="0,0,6118860,9144" arrowok="t"/>
              </v:shape>
              <w10:wrap type="square" anchorx="page" anchory="page"/>
            </v:group>
          </w:pict>
        </mc:Fallback>
      </mc:AlternateContent>
    </w:r>
    <w:r>
      <w:rPr>
        <w:rFonts w:ascii="Times New Roman" w:hAnsi="Times New Roman"/>
        <w:i/>
        <w:sz w:val="16"/>
      </w:rPr>
      <w:t>Antragsformular.odt</w:t>
    </w:r>
    <w:r>
      <w:rPr>
        <w:rFonts w:ascii="Times New Roman" w:hAnsi="Times New Roman"/>
        <w:i/>
        <w:sz w:val="16"/>
      </w:rPr>
      <w:tab/>
    </w:r>
    <w:r>
      <w:rPr>
        <w:rFonts w:ascii="Times New Roman" w:hAnsi="Times New Roman"/>
        <w:i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i/>
        <w:sz w:val="16"/>
      </w:rPr>
      <w:t>1</w:t>
    </w:r>
    <w:r>
      <w:rPr>
        <w:i/>
        <w:sz w:val="16"/>
      </w:rPr>
      <w:fldChar w:fldCharType="end"/>
    </w:r>
    <w:r>
      <w:rPr>
        <w:rFonts w:ascii="Times New Roman" w:hAnsi="Times New Roman"/>
        <w:i/>
        <w:sz w:val="16"/>
      </w:rPr>
      <w:t>/</w:t>
    </w:r>
    <w:r>
      <w:fldChar w:fldCharType="begin"/>
    </w:r>
    <w:r>
      <w:instrText>NUMPAGES   \* MERGEFORMAT</w:instrText>
    </w:r>
    <w:r>
      <w:fldChar w:fldCharType="separate"/>
    </w:r>
    <w:r w:rsidR="00692415">
      <w:rPr>
        <w:rFonts w:ascii="Times New Roman" w:hAnsi="Times New Roman"/>
        <w:i/>
        <w:sz w:val="16"/>
      </w:rPr>
      <w:t>3</w:t>
    </w:r>
    <w:r>
      <w:fldChar w:fldCharType="end"/>
    </w:r>
    <w:r>
      <w:rPr>
        <w:rFonts w:ascii="Times New Roman" w:hAnsi="Times New Roman"/>
        <w:i/>
        <w:sz w:val="16"/>
      </w:rPr>
      <w:t xml:space="preserve"> -</w:t>
    </w:r>
    <w:r>
      <w:rPr>
        <w:rFonts w:ascii="Times New Roman" w:hAnsi="Times New Roman"/>
        <w:i/>
        <w:sz w:val="16"/>
      </w:rPr>
      <w:tab/>
    </w:r>
    <w:r>
      <w:rPr>
        <w:rFonts w:ascii="Times New Roman" w:hAnsi="Times New Roman"/>
        <w:i/>
        <w:sz w:val="16"/>
      </w:rPr>
      <w:t>Stand: 12.02.2018, Revision: 39</w:t>
    </w:r>
  </w:p>
  <w:p w:rsidR="00FA11C9" w:rsidRDefault="00FA11C9" w14:paraId="0633EC0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Pr="00856445" w:rsidR="00FA11C9" w:rsidP="00856445" w:rsidRDefault="00821584" w14:paraId="47C7F5B6" w14:textId="77777777">
    <w:pPr>
      <w:pStyle w:val="Header"/>
    </w:pPr>
    <w:r w:rsidRPr="00856445"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CEDA28" wp14:editId="3594147D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18860" cy="3810"/>
              <wp:effectExtent l="0" t="0" r="0" b="0"/>
              <wp:wrapSquare wrapText="bothSides"/>
              <wp:docPr id="2697" name="Group 2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3810"/>
                        <a:chOff x="0" y="0"/>
                        <a:chExt cx="6118860" cy="3810"/>
                      </a:xfrm>
                    </wpg:grpSpPr>
                    <wps:wsp>
                      <wps:cNvPr id="2903" name="Shape 2903"/>
                      <wps:cNvSpPr/>
                      <wps:spPr>
                        <a:xfrm>
                          <a:off x="0" y="0"/>
                          <a:ext cx="6118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 h="9144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  <a:lnTo>
                                <a:pt x="6118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01B2024">
            <v:group id="Group 2697" style="position:absolute;margin-left:56.7pt;margin-top:785.2pt;width:481.8pt;height:.3pt;z-index:251659264;mso-position-horizontal-relative:page;mso-position-vertical-relative:page" coordsize="61188,38" o:spid="_x0000_s1026" w14:anchorId="61D728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">
              <v:shape id="Shape 2903" style="position:absolute;width:61188;height:91;visibility:visible;mso-wrap-style:square;v-text-anchor:top" coordsize="6118860,9144" o:spid="_x0000_s1027" fillcolor="black" stroked="f" strokeweight="0" path="m,l611886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">
                <v:stroke miterlimit="83231f" joinstyle="miter"/>
                <v:path textboxrect="0,0,6118860,9144" arrowok="t"/>
              </v:shape>
              <w10:wrap type="square" anchorx="page" anchory="page"/>
            </v:group>
          </w:pict>
        </mc:Fallback>
      </mc:AlternateContent>
    </w:r>
    <w:r w:rsidR="2EC23678">
      <w:rPr/>
      <w:t>Form_ed</w:t>
    </w:r>
    <w:r w:rsidRPr="00856445" w:rsidR="2EC23678">
      <w:rPr/>
      <w:t>.</w:t>
    </w:r>
    <w:r w:rsidRPr="00856445" w:rsidR="2EC23678">
      <w:rPr/>
      <w:t>doc</w:t>
    </w:r>
    <w:r w:rsidRPr="00856445">
      <w:tab/>
    </w:r>
    <w:r w:rsidRPr="00856445" w:rsidR="2EC23678">
      <w:rPr/>
      <w:t xml:space="preserve">- </w:t>
    </w:r>
    <w:r w:rsidRPr="00856445">
      <w:fldChar w:fldCharType="begin"/>
    </w:r>
    <w:r w:rsidRPr="00856445">
      <w:instrText xml:space="preserve"> PAGE   \* MERGEFORMAT </w:instrText>
    </w:r>
    <w:r w:rsidRPr="00856445">
      <w:fldChar w:fldCharType="separate"/>
    </w:r>
    <w:r w:rsidRPr="00856445" w:rsidR="2EC23678">
      <w:rPr/>
      <w:t>1</w:t>
    </w:r>
    <w:r w:rsidRPr="00856445">
      <w:fldChar w:fldCharType="end"/>
    </w:r>
    <w:r w:rsidRPr="00856445" w:rsidR="2EC23678">
      <w:rPr/>
      <w:t>/</w:t>
    </w:r>
    <w:r>
      <w:fldChar w:fldCharType="begin"/>
    </w:r>
    <w:r>
      <w:instrText>NUMPAGES   \* MERGEFORMAT</w:instrText>
    </w:r>
    <w:r>
      <w:fldChar w:fldCharType="separate"/>
    </w:r>
    <w:r w:rsidRPr="00856445" w:rsidR="2EC23678">
      <w:rPr/>
      <w:t>3</w:t>
    </w:r>
    <w:r>
      <w:fldChar w:fldCharType="end"/>
    </w:r>
    <w:r w:rsidRPr="00856445" w:rsidR="2EC23678">
      <w:rPr/>
      <w:t xml:space="preserve"> -</w:t>
    </w:r>
    <w:r w:rsidRPr="00856445">
      <w:tab/>
    </w:r>
    <w:r w:rsidRPr="00856445" w:rsidR="2EC23678">
      <w:rPr/>
      <w:t xml:space="preserve">Stand: </w:t>
    </w:r>
    <w:r w:rsidRPr="00856445" w:rsidR="2EC23678">
      <w:rPr/>
      <w:t>0</w:t>
    </w:r>
    <w:r w:rsidRPr="00856445" w:rsidR="2EC23678">
      <w:rPr/>
      <w:t>1.</w:t>
    </w:r>
    <w:r w:rsidRPr="00856445" w:rsidR="2EC23678">
      <w:rPr/>
      <w:t>11</w:t>
    </w:r>
    <w:r w:rsidRPr="00856445" w:rsidR="2EC23678">
      <w:rPr/>
      <w:t>.20</w:t>
    </w:r>
    <w:r w:rsidRPr="00856445" w:rsidR="2EC23678">
      <w:rPr/>
      <w:t>24</w:t>
    </w:r>
    <w:r w:rsidRPr="00856445" w:rsidR="2EC23678">
      <w:rPr/>
      <w:t xml:space="preserve">, Revision: </w:t>
    </w:r>
    <w:r w:rsidR="2EC23678">
      <w:rPr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692415" w:rsidRDefault="00821584" w14:paraId="27057EB6" w14:textId="77777777">
    <w:pPr>
      <w:tabs>
        <w:tab w:val="center" w:pos="4784"/>
        <w:tab w:val="right" w:pos="9612"/>
      </w:tabs>
      <w:spacing w:after="0" w:line="259" w:lineRule="auto"/>
      <w:ind w:left="0" w:right="-12" w:firstLine="0"/>
    </w:pPr>
    <w:r>
      <w:rPr>
        <w:rFonts w:ascii="Calibri" w:hAnsi="Calibri" w:eastAsia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E2BEBA" wp14:editId="71BBABB3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18860" cy="3810"/>
              <wp:effectExtent l="0" t="0" r="0" b="0"/>
              <wp:wrapSquare wrapText="bothSides"/>
              <wp:docPr id="2677" name="Group 2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3810"/>
                        <a:chOff x="0" y="0"/>
                        <a:chExt cx="6118860" cy="3810"/>
                      </a:xfrm>
                    </wpg:grpSpPr>
                    <wps:wsp>
                      <wps:cNvPr id="2901" name="Shape 2901"/>
                      <wps:cNvSpPr/>
                      <wps:spPr>
                        <a:xfrm>
                          <a:off x="0" y="0"/>
                          <a:ext cx="61188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 h="9144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  <a:lnTo>
                                <a:pt x="61188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330E1A0">
            <v:group id="Group 2677" style="position:absolute;margin-left:56.7pt;margin-top:785.2pt;width:481.8pt;height:.3pt;z-index:251660288;mso-position-horizontal-relative:page;mso-position-vertical-relative:page" coordsize="61188,38" o:spid="_x0000_s1026" w14:anchorId="2CD30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">
              <v:shape id="Shape 2901" style="position:absolute;width:61188;height:91;visibility:visible;mso-wrap-style:square;v-text-anchor:top" coordsize="6118860,9144" o:spid="_x0000_s1027" fillcolor="black" stroked="f" strokeweight="0" path="m,l611886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">
                <v:stroke miterlimit="83231f" joinstyle="miter"/>
                <v:path textboxrect="0,0,6118860,9144" arrowok="t"/>
              </v:shape>
              <w10:wrap type="square" anchorx="page" anchory="page"/>
            </v:group>
          </w:pict>
        </mc:Fallback>
      </mc:AlternateContent>
    </w:r>
    <w:r>
      <w:rPr>
        <w:rFonts w:ascii="Times New Roman" w:hAnsi="Times New Roman"/>
        <w:i/>
        <w:sz w:val="16"/>
      </w:rPr>
      <w:t>Antragsformular.odt</w:t>
    </w:r>
    <w:r>
      <w:rPr>
        <w:rFonts w:ascii="Times New Roman" w:hAnsi="Times New Roman"/>
        <w:i/>
        <w:sz w:val="16"/>
      </w:rPr>
      <w:tab/>
    </w:r>
    <w:r>
      <w:rPr>
        <w:rFonts w:ascii="Times New Roman" w:hAnsi="Times New Roman"/>
        <w:i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i/>
        <w:sz w:val="16"/>
      </w:rPr>
      <w:t>1</w:t>
    </w:r>
    <w:r>
      <w:rPr>
        <w:i/>
        <w:sz w:val="16"/>
      </w:rPr>
      <w:fldChar w:fldCharType="end"/>
    </w:r>
    <w:r>
      <w:rPr>
        <w:rFonts w:ascii="Times New Roman" w:hAnsi="Times New Roman"/>
        <w:i/>
        <w:sz w:val="16"/>
      </w:rPr>
      <w:t>/</w:t>
    </w:r>
    <w:r>
      <w:fldChar w:fldCharType="begin"/>
    </w:r>
    <w:r>
      <w:instrText>NUMPAGES   \* MERGEFORMAT</w:instrText>
    </w:r>
    <w:r>
      <w:fldChar w:fldCharType="separate"/>
    </w:r>
    <w:r w:rsidR="00692415">
      <w:rPr>
        <w:rFonts w:ascii="Times New Roman" w:hAnsi="Times New Roman"/>
        <w:i/>
        <w:sz w:val="16"/>
      </w:rPr>
      <w:t>3</w:t>
    </w:r>
    <w:r>
      <w:fldChar w:fldCharType="end"/>
    </w:r>
    <w:r>
      <w:rPr>
        <w:rFonts w:ascii="Times New Roman" w:hAnsi="Times New Roman"/>
        <w:i/>
        <w:sz w:val="16"/>
      </w:rPr>
      <w:t xml:space="preserve"> -</w:t>
    </w:r>
    <w:r>
      <w:rPr>
        <w:rFonts w:ascii="Times New Roman" w:hAnsi="Times New Roman"/>
        <w:i/>
        <w:sz w:val="16"/>
      </w:rPr>
      <w:tab/>
    </w:r>
    <w:r>
      <w:rPr>
        <w:rFonts w:ascii="Times New Roman" w:hAnsi="Times New Roman"/>
        <w:i/>
        <w:sz w:val="16"/>
      </w:rPr>
      <w:t>Stand: 12.02.2018, Revision: 39</w:t>
    </w:r>
  </w:p>
  <w:p w:rsidR="00FA11C9" w:rsidRDefault="00FA11C9" w14:paraId="18DACA76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5610" w:rsidRDefault="001D5610" w14:paraId="71632C1E" w14:textId="77777777">
      <w:pPr>
        <w:spacing w:after="0" w:line="240" w:lineRule="auto"/>
      </w:pPr>
      <w:r>
        <w:separator/>
      </w:r>
    </w:p>
    <w:p w:rsidR="001D5610" w:rsidRDefault="001D5610" w14:paraId="04A06AC5" w14:textId="77777777"/>
  </w:footnote>
  <w:footnote w:type="continuationSeparator" w:id="0">
    <w:p w:rsidR="001D5610" w:rsidRDefault="001D5610" w14:paraId="652A19FE" w14:textId="77777777">
      <w:pPr>
        <w:spacing w:after="0" w:line="240" w:lineRule="auto"/>
      </w:pPr>
      <w:r>
        <w:continuationSeparator/>
      </w:r>
    </w:p>
    <w:p w:rsidR="001D5610" w:rsidRDefault="001D5610" w14:paraId="1B3410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78CE" w:rsidRDefault="003178CE" w14:paraId="22A780C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78CE" w:rsidRDefault="003178CE" w14:paraId="2DFB67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78CE" w:rsidRDefault="003178CE" w14:paraId="365E70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24BF3"/>
    <w:multiLevelType w:val="hybridMultilevel"/>
    <w:tmpl w:val="B782810A"/>
    <w:lvl w:ilvl="0" w:tplc="C59EB7B2">
      <w:start w:val="1"/>
      <w:numFmt w:val="bullet"/>
      <w:lvlText w:val="•"/>
      <w:lvlJc w:val="left"/>
      <w:pPr>
        <w:ind w:left="7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956B924">
      <w:start w:val="1"/>
      <w:numFmt w:val="bullet"/>
      <w:lvlText w:val="o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236BDB2">
      <w:start w:val="1"/>
      <w:numFmt w:val="bullet"/>
      <w:lvlText w:val="▪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E55696E8">
      <w:start w:val="1"/>
      <w:numFmt w:val="bullet"/>
      <w:lvlText w:val="•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D1660FE">
      <w:start w:val="1"/>
      <w:numFmt w:val="bullet"/>
      <w:lvlText w:val="o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2D2A4F8">
      <w:start w:val="1"/>
      <w:numFmt w:val="bullet"/>
      <w:lvlText w:val="▪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7CC3068">
      <w:start w:val="1"/>
      <w:numFmt w:val="bullet"/>
      <w:lvlText w:val="•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B720244">
      <w:start w:val="1"/>
      <w:numFmt w:val="bullet"/>
      <w:lvlText w:val="o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CB67BC2">
      <w:start w:val="1"/>
      <w:numFmt w:val="bullet"/>
      <w:lvlText w:val="▪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1059961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attachedTemplate r:id="rId1"/>
  <w:trackRevisions w:val="false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D0"/>
    <w:rsid w:val="000551FB"/>
    <w:rsid w:val="001D5610"/>
    <w:rsid w:val="00225297"/>
    <w:rsid w:val="00265EC8"/>
    <w:rsid w:val="0027457E"/>
    <w:rsid w:val="002E6E70"/>
    <w:rsid w:val="003178CE"/>
    <w:rsid w:val="003F413B"/>
    <w:rsid w:val="0046254D"/>
    <w:rsid w:val="005345D0"/>
    <w:rsid w:val="00551F9E"/>
    <w:rsid w:val="00645383"/>
    <w:rsid w:val="00692415"/>
    <w:rsid w:val="0069751F"/>
    <w:rsid w:val="006B30DD"/>
    <w:rsid w:val="00767805"/>
    <w:rsid w:val="00856445"/>
    <w:rsid w:val="008E130E"/>
    <w:rsid w:val="00927E23"/>
    <w:rsid w:val="00953E12"/>
    <w:rsid w:val="009E5FBC"/>
    <w:rsid w:val="00B37327"/>
    <w:rsid w:val="00B45312"/>
    <w:rsid w:val="00B539FC"/>
    <w:rsid w:val="00BE1D86"/>
    <w:rsid w:val="00EA7463"/>
    <w:rsid w:val="00EF0F60"/>
    <w:rsid w:val="00FA11C9"/>
    <w:rsid w:val="00FD6C35"/>
    <w:rsid w:val="0819E1E4"/>
    <w:rsid w:val="0CEF0EBE"/>
    <w:rsid w:val="0EAC486E"/>
    <w:rsid w:val="11058204"/>
    <w:rsid w:val="122034B5"/>
    <w:rsid w:val="18A7C136"/>
    <w:rsid w:val="2B17EA62"/>
    <w:rsid w:val="2CB0C9FD"/>
    <w:rsid w:val="2EC23678"/>
    <w:rsid w:val="3A2FAABA"/>
    <w:rsid w:val="42EA0F38"/>
    <w:rsid w:val="43D47E09"/>
    <w:rsid w:val="44DC776A"/>
    <w:rsid w:val="45B8A0AD"/>
    <w:rsid w:val="48F7C1BB"/>
    <w:rsid w:val="4E7B04B7"/>
    <w:rsid w:val="5450BF4B"/>
    <w:rsid w:val="58510B3E"/>
    <w:rsid w:val="5A8D05E0"/>
    <w:rsid w:val="5C034698"/>
    <w:rsid w:val="5CE99700"/>
    <w:rsid w:val="5D13ACE7"/>
    <w:rsid w:val="5F3210E7"/>
    <w:rsid w:val="602D6DA0"/>
    <w:rsid w:val="64AC73AA"/>
    <w:rsid w:val="69111E27"/>
    <w:rsid w:val="6BC26739"/>
    <w:rsid w:val="79D99739"/>
    <w:rsid w:val="7E0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9225"/>
  <w15:docId w15:val="{B3C2213F-A9DD-A24F-8AE1-7918E9C96F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7E23"/>
    <w:pPr>
      <w:spacing w:after="12" w:line="249" w:lineRule="auto"/>
      <w:ind w:left="10" w:right="157" w:hanging="10"/>
      <w:jc w:val="both"/>
    </w:pPr>
    <w:rPr>
      <w:rFonts w:ascii="Arial" w:hAnsi="Arial" w:eastAsia="Times New Roman" w:cs="Times New Roman"/>
      <w:color w:val="000000"/>
      <w:sz w:val="22"/>
      <w:lang w:val="de-CH" w:eastAsia="de-CH" w:bidi="de-CH"/>
    </w:rPr>
  </w:style>
  <w:style w:type="paragraph" w:styleId="Heading1">
    <w:name w:val="heading 1"/>
    <w:next w:val="Normal"/>
    <w:link w:val="Heading1Char"/>
    <w:uiPriority w:val="9"/>
    <w:qFormat/>
    <w:rsid w:val="00767805"/>
    <w:pPr>
      <w:keepNext/>
      <w:keepLines/>
      <w:spacing w:before="480" w:after="480" w:line="259" w:lineRule="auto"/>
      <w:ind w:left="14" w:hanging="14"/>
      <w:outlineLvl w:val="0"/>
    </w:pPr>
    <w:rPr>
      <w:rFonts w:ascii="Arial" w:hAnsi="Arial" w:eastAsia="Times New Roman" w:cs="Times New Roman"/>
      <w:b/>
      <w:color w:val="6DCB1B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767805"/>
    <w:pPr>
      <w:spacing w:before="480" w:after="120"/>
      <w:outlineLvl w:val="1"/>
    </w:pPr>
    <w:rPr>
      <w:rFonts w:ascii="Arial" w:hAnsi="Arial" w:eastAsia="Times New Roman" w:cs="Arial"/>
      <w:b/>
      <w:i/>
      <w:color w:val="6DCB1B"/>
      <w:sz w:val="28"/>
      <w:lang w:val="de-CH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67805"/>
    <w:rPr>
      <w:rFonts w:ascii="Arial" w:hAnsi="Arial" w:eastAsia="Times New Roman" w:cs="Times New Roman"/>
      <w:b/>
      <w:color w:val="6DCB1B"/>
      <w:sz w:val="32"/>
    </w:rPr>
  </w:style>
  <w:style w:type="paragraph" w:styleId="Header">
    <w:name w:val="header"/>
    <w:basedOn w:val="Normal"/>
    <w:link w:val="HeaderChar"/>
    <w:uiPriority w:val="99"/>
    <w:unhideWhenUsed/>
    <w:rsid w:val="00856445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856445"/>
    <w:rPr>
      <w:rFonts w:ascii="Arial" w:hAnsi="Arial" w:eastAsia="Times New Roman" w:cs="Times New Roman"/>
      <w:color w:val="000000"/>
      <w:sz w:val="18"/>
      <w:lang w:val="de-CH" w:eastAsia="de-CH" w:bidi="de-CH"/>
    </w:rPr>
  </w:style>
  <w:style w:type="character" w:styleId="Heading2Char" w:customStyle="1">
    <w:name w:val="Heading 2 Char"/>
    <w:basedOn w:val="DefaultParagraphFont"/>
    <w:link w:val="Heading2"/>
    <w:uiPriority w:val="9"/>
    <w:rsid w:val="00767805"/>
    <w:rPr>
      <w:rFonts w:ascii="Arial" w:hAnsi="Arial" w:eastAsia="Times New Roman" w:cs="Arial"/>
      <w:b/>
      <w:i/>
      <w:color w:val="6DCB1B"/>
      <w:sz w:val="28"/>
      <w:lang w:val="de-CH"/>
    </w:rPr>
  </w:style>
  <w:style w:type="character" w:styleId="Hyperlink">
    <w:name w:val="Hyperlink"/>
    <w:basedOn w:val="DefaultParagraphFont"/>
    <w:uiPriority w:val="99"/>
    <w:unhideWhenUsed/>
    <w:rsid w:val="00927E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E23"/>
    <w:rPr>
      <w:color w:val="605E5C"/>
      <w:shd w:val="clear" w:color="auto" w:fill="E1DFDD"/>
    </w:rPr>
  </w:style>
  <w:style w:type="paragraph" w:styleId="Form" w:customStyle="1">
    <w:name w:val="Form"/>
    <w:basedOn w:val="Normal"/>
    <w:qFormat/>
    <w:rsid w:val="0046254D"/>
    <w:pPr>
      <w:pBdr>
        <w:top w:val="single" w:color="auto" w:sz="4" w:space="1"/>
        <w:bottom w:val="single" w:color="auto" w:sz="4" w:space="1"/>
      </w:pBdr>
      <w:shd w:val="clear" w:color="auto" w:fill="E8E8E8" w:themeFill="background2"/>
      <w:tabs>
        <w:tab w:val="left" w:pos="2160"/>
        <w:tab w:val="left" w:pos="2880"/>
        <w:tab w:val="left" w:pos="4320"/>
      </w:tabs>
      <w:spacing w:line="250" w:lineRule="auto"/>
      <w:ind w:left="14" w:right="158" w:hanging="14"/>
    </w:pPr>
  </w:style>
  <w:style w:type="table" w:styleId="TableGrid">
    <w:name w:val="Table Grid"/>
    <w:basedOn w:val="TableNormal"/>
    <w:uiPriority w:val="39"/>
    <w:rsid w:val="00FD6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EA7463"/>
    <w:pPr>
      <w:spacing w:after="0" w:line="240" w:lineRule="auto"/>
      <w:ind w:left="10" w:right="157" w:hanging="10"/>
      <w:jc w:val="both"/>
    </w:pPr>
    <w:rPr>
      <w:rFonts w:ascii="Arial" w:hAnsi="Arial" w:eastAsia="Times New Roman" w:cs="Times New Roman"/>
      <w:color w:val="000000"/>
      <w:sz w:val="22"/>
      <w:lang w:val="de-CH" w:eastAsia="de-CH" w:bidi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media/image.gif" Id="Rd3b99a17facb4a2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thz.sharepoint.com/sites/e-nabel/Freigegebene%20Dokumente/General/Projektantragsformular/Projektbeschreib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7CCD18AFCD1C449043AD4B57DC6701" ma:contentTypeVersion="11" ma:contentTypeDescription="Ein neues Dokument erstellen." ma:contentTypeScope="" ma:versionID="24b63a915e8cfed025136c77e7bb4192">
  <xsd:schema xmlns:xsd="http://www.w3.org/2001/XMLSchema" xmlns:xs="http://www.w3.org/2001/XMLSchema" xmlns:p="http://schemas.microsoft.com/office/2006/metadata/properties" xmlns:ns2="8f305272-919b-4981-9d0d-b4f58fe88d3c" xmlns:ns3="e1d9867c-887e-465f-9ba8-9e0a2a2e8298" targetNamespace="http://schemas.microsoft.com/office/2006/metadata/properties" ma:root="true" ma:fieldsID="bafbcee0fd9eac635684a6f39bc15d37" ns2:_="" ns3:_="">
    <xsd:import namespace="8f305272-919b-4981-9d0d-b4f58fe88d3c"/>
    <xsd:import namespace="e1d9867c-887e-465f-9ba8-9e0a2a2e8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5272-919b-4981-9d0d-b4f58fe88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25753ee-1565-428d-819f-4135842f5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867c-887e-465f-9ba8-9e0a2a2e82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fb9c9-e39c-40c0-97c1-e7653ca0eff0}" ma:internalName="TaxCatchAll" ma:showField="CatchAllData" ma:web="e1d9867c-887e-465f-9ba8-9e0a2a2e82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9867c-887e-465f-9ba8-9e0a2a2e8298" xsi:nil="true"/>
    <lcf76f155ced4ddcb4097134ff3c332f xmlns="8f305272-919b-4981-9d0d-b4f58fe88d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0D1A1D-7DA8-4540-8636-99DE12EE8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05272-919b-4981-9d0d-b4f58fe88d3c"/>
    <ds:schemaRef ds:uri="e1d9867c-887e-465f-9ba8-9e0a2a2e8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F7F8A-4A5E-450F-AD5D-4938C8832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B2FA2-C47F-4038-9EF0-26EFFBA04234}">
  <ds:schemaRefs>
    <ds:schemaRef ds:uri="http://schemas.microsoft.com/office/2006/metadata/properties"/>
    <ds:schemaRef ds:uri="http://schemas.microsoft.com/office/infopath/2007/PartnerControls"/>
    <ds:schemaRef ds:uri="e1d9867c-887e-465f-9ba8-9e0a2a2e8298"/>
    <ds:schemaRef ds:uri="8f305272-919b-4981-9d0d-b4f58fe88d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Projektbeschreibung.dotx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Lorenzo De Pietro</dc:creator>
  <keywords/>
  <lastModifiedBy>Raphael Rotondari</lastModifiedBy>
  <revision>6</revision>
  <lastPrinted>2024-11-01T14:54:00.0000000Z</lastPrinted>
  <dcterms:created xsi:type="dcterms:W3CDTF">2024-11-07T02:23:00.0000000Z</dcterms:created>
  <dcterms:modified xsi:type="dcterms:W3CDTF">2025-02-06T15:23:17.7640984Z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0x010100A47CCD18AFCD1C449043AD4B57DC6701</vt:lpwstr>
  </property>
  <property fmtid="{D5CDD505-2E9C-101B-9397-08002B2CF9AE}" pid="3" name="MediaServiceImageTags">
    <vt:lpwstr/>
  </property>
</Properties>
</file>